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:rsidR="00A70674" w:rsidRPr="000C2201" w:rsidRDefault="00561EDA" w:rsidP="000C2201">
            <w:pPr>
              <w:pStyle w:val="Title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2025-2026</w:t>
            </w:r>
            <w:r w:rsidR="000C2201" w:rsidRPr="000C2201">
              <w:rPr>
                <w:color w:val="0070C0"/>
                <w:sz w:val="28"/>
                <w:szCs w:val="28"/>
              </w:rPr>
              <w:t xml:space="preserve"> FLOURNOY ELEMENTARY SCHOOL CALENDAR</w:t>
            </w:r>
          </w:p>
          <w:p w:rsidR="000C2201" w:rsidRPr="000C2201" w:rsidRDefault="000C2201" w:rsidP="000C2201">
            <w:pPr>
              <w:pStyle w:val="Title"/>
              <w:rPr>
                <w:sz w:val="24"/>
                <w:szCs w:val="24"/>
              </w:rPr>
            </w:pPr>
            <w:r w:rsidRPr="000C2201">
              <w:rPr>
                <w:sz w:val="24"/>
                <w:szCs w:val="24"/>
              </w:rPr>
              <w:t>15850 Paskenta Road, Flournoy, CA 96029  (530) 833-5331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:rsidR="00213EC8" w:rsidRDefault="00A17C1E" w:rsidP="00A17C1E">
            <w:pPr>
              <w:pStyle w:val="Subtitl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BOARD APPROVED</w:t>
            </w:r>
          </w:p>
          <w:p w:rsidR="00A17C1E" w:rsidRDefault="00A17C1E" w:rsidP="00A17C1E">
            <w:pPr>
              <w:pStyle w:val="Subtitle"/>
            </w:pPr>
            <w:r>
              <w:rPr>
                <w:color w:val="FF0000"/>
                <w:sz w:val="20"/>
                <w:szCs w:val="20"/>
              </w:rPr>
              <w:t>02/18/2025</w:t>
            </w:r>
          </w:p>
        </w:tc>
      </w:tr>
      <w:tr w:rsidR="00A70674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:rsidR="00A70674" w:rsidRDefault="00A70674">
            <w:pPr>
              <w:pStyle w:val="NoSpacing"/>
            </w:pPr>
          </w:p>
        </w:tc>
      </w:tr>
    </w:tbl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Layout table"/>
      </w:tblPr>
      <w:tblGrid>
        <w:gridCol w:w="3214"/>
        <w:gridCol w:w="579"/>
        <w:gridCol w:w="3214"/>
        <w:gridCol w:w="579"/>
        <w:gridCol w:w="3214"/>
      </w:tblGrid>
      <w:tr w:rsidR="00A70674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A70674" w:rsidRPr="00FB25FF" w:rsidRDefault="000C2201" w:rsidP="000C2201">
                  <w:pPr>
                    <w:tabs>
                      <w:tab w:val="center" w:pos="1568"/>
                      <w:tab w:val="left" w:pos="2370"/>
                    </w:tabs>
                    <w:spacing w:before="48" w:after="48"/>
                    <w:jc w:val="left"/>
                    <w:rPr>
                      <w:color w:val="auto"/>
                    </w:rPr>
                  </w:pPr>
                  <w:r w:rsidRPr="00FB25FF">
                    <w:rPr>
                      <w:color w:val="auto"/>
                    </w:rPr>
                    <w:tab/>
                  </w:r>
                  <w:r w:rsidR="00561EDA">
                    <w:t>Aug 2025</w:t>
                  </w:r>
                  <w:r w:rsidRPr="00FB25FF">
                    <w:rPr>
                      <w:color w:val="auto"/>
                    </w:rPr>
                    <w:tab/>
                  </w:r>
                </w:p>
              </w:tc>
            </w:tr>
            <w:tr w:rsidR="00A70674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RPr="00FB25FF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223D4D" w:rsidRPr="00FB25FF" w:rsidTr="00A70674"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</w:tr>
                  <w:tr w:rsidR="00223D4D" w:rsidRPr="00FB25FF" w:rsidTr="00A70674"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</w:tr>
                  <w:tr w:rsidR="00000400" w:rsidRPr="00FB25FF" w:rsidTr="00000400"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70C0"/>
                      </w:tcPr>
                      <w:p w:rsidR="00223D4D" w:rsidRPr="00FB25FF" w:rsidRDefault="00561EDA" w:rsidP="00223D4D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561EDA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</w:tr>
                  <w:tr w:rsidR="00E118A4" w:rsidRPr="00FB25FF" w:rsidTr="00A70674">
                    <w:tc>
                      <w:tcPr>
                        <w:tcW w:w="448" w:type="dxa"/>
                      </w:tcPr>
                      <w:p w:rsidR="00E118A4" w:rsidRPr="00FB25FF" w:rsidRDefault="00561EDA" w:rsidP="00E118A4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9051BA" w:rsidP="00E118A4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</w:tbl>
                <w:p w:rsidR="00A70674" w:rsidRPr="00FB25FF" w:rsidRDefault="00A70674">
                  <w:pPr>
                    <w:rPr>
                      <w:color w:val="auto"/>
                    </w:rPr>
                  </w:pPr>
                </w:p>
              </w:tc>
            </w:tr>
          </w:tbl>
          <w:p w:rsidR="00A70674" w:rsidRDefault="00A70674"/>
        </w:tc>
        <w:tc>
          <w:tcPr>
            <w:tcW w:w="579" w:type="dxa"/>
          </w:tcPr>
          <w:p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A70674" w:rsidRPr="00FB25FF" w:rsidRDefault="00561EDA">
                  <w:pPr>
                    <w:spacing w:before="48" w:after="48"/>
                    <w:rPr>
                      <w:color w:val="auto"/>
                    </w:rPr>
                  </w:pPr>
                  <w:r>
                    <w:t>Sep 2025</w:t>
                  </w:r>
                </w:p>
              </w:tc>
            </w:tr>
            <w:tr w:rsidR="00A70674" w:rsidRPr="00FB25FF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RPr="00FB25FF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FB25FF" w:rsidRDefault="00561EDA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561EDA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561EDA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561EDA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561EDA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561EDA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E118A4" w:rsidRPr="00FB25FF" w:rsidTr="00A70674"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561EDA" w:rsidP="00E118A4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</w:tr>
                </w:tbl>
                <w:p w:rsidR="00A70674" w:rsidRPr="00FB25FF" w:rsidRDefault="00A70674">
                  <w:pPr>
                    <w:rPr>
                      <w:color w:val="auto"/>
                    </w:rPr>
                  </w:pPr>
                </w:p>
              </w:tc>
            </w:tr>
          </w:tbl>
          <w:p w:rsidR="00A70674" w:rsidRDefault="00A70674"/>
        </w:tc>
        <w:tc>
          <w:tcPr>
            <w:tcW w:w="579" w:type="dxa"/>
          </w:tcPr>
          <w:p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A70674" w:rsidRPr="00FB25FF" w:rsidRDefault="00561EDA">
                  <w:pPr>
                    <w:spacing w:before="48" w:after="48"/>
                    <w:rPr>
                      <w:color w:val="auto"/>
                    </w:rPr>
                  </w:pPr>
                  <w:r>
                    <w:t>Oct 2025</w:t>
                  </w:r>
                </w:p>
              </w:tc>
            </w:tr>
            <w:tr w:rsidR="00A70674" w:rsidRPr="00FB25FF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RPr="00FB25FF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b w:val="0"/>
                            <w:color w:val="auto"/>
                          </w:rPr>
                        </w:pPr>
                        <w:r w:rsidRPr="00FB25FF">
                          <w:rPr>
                            <w:b w:val="0"/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b w:val="0"/>
                            <w:color w:val="auto"/>
                          </w:rPr>
                        </w:pPr>
                        <w:r w:rsidRPr="00FB25FF">
                          <w:rPr>
                            <w:b w:val="0"/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b w:val="0"/>
                            <w:color w:val="auto"/>
                          </w:rPr>
                        </w:pPr>
                        <w:r w:rsidRPr="00FB25FF">
                          <w:rPr>
                            <w:b w:val="0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b w:val="0"/>
                            <w:color w:val="auto"/>
                          </w:rPr>
                        </w:pPr>
                        <w:r w:rsidRPr="00FB25FF">
                          <w:rPr>
                            <w:b w:val="0"/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b w:val="0"/>
                            <w:color w:val="auto"/>
                          </w:rPr>
                        </w:pPr>
                        <w:r w:rsidRPr="00FB25FF">
                          <w:rPr>
                            <w:b w:val="0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b w:val="0"/>
                            <w:color w:val="auto"/>
                          </w:rPr>
                        </w:pPr>
                        <w:r w:rsidRPr="00FB25FF">
                          <w:rPr>
                            <w:b w:val="0"/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b w:val="0"/>
                            <w:color w:val="auto"/>
                          </w:rPr>
                        </w:pPr>
                        <w:r w:rsidRPr="00FB25FF">
                          <w:rPr>
                            <w:b w:val="0"/>
                            <w:color w:val="auto"/>
                          </w:rPr>
                          <w:t>S</w:t>
                        </w:r>
                      </w:p>
                    </w:tc>
                  </w:tr>
                  <w:tr w:rsidR="007F75C5" w:rsidRPr="00FB25FF" w:rsidTr="00A70674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4E4DF1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4E4DF1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4E4DF1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4E4DF1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E118A4" w:rsidRPr="00FB25FF" w:rsidTr="00A70674"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9051BA" w:rsidP="00E118A4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</w:tr>
                </w:tbl>
                <w:p w:rsidR="00A70674" w:rsidRPr="00FB25FF" w:rsidRDefault="00A70674">
                  <w:pPr>
                    <w:rPr>
                      <w:color w:val="auto"/>
                    </w:rPr>
                  </w:pPr>
                </w:p>
              </w:tc>
            </w:tr>
          </w:tbl>
          <w:p w:rsidR="00A70674" w:rsidRDefault="00A70674"/>
        </w:tc>
        <w:bookmarkStart w:id="0" w:name="_GoBack"/>
        <w:bookmarkEnd w:id="0"/>
      </w:tr>
      <w:tr w:rsidR="00A70674">
        <w:trPr>
          <w:trHeight w:hRule="exact" w:val="144"/>
        </w:trPr>
        <w:tc>
          <w:tcPr>
            <w:tcW w:w="3214" w:type="dxa"/>
          </w:tcPr>
          <w:p w:rsidR="00A70674" w:rsidRDefault="00A70674"/>
        </w:tc>
        <w:tc>
          <w:tcPr>
            <w:tcW w:w="579" w:type="dxa"/>
          </w:tcPr>
          <w:p w:rsidR="00A70674" w:rsidRDefault="00A70674"/>
        </w:tc>
        <w:tc>
          <w:tcPr>
            <w:tcW w:w="3214" w:type="dxa"/>
          </w:tcPr>
          <w:p w:rsidR="00A70674" w:rsidRDefault="00A70674"/>
        </w:tc>
        <w:tc>
          <w:tcPr>
            <w:tcW w:w="579" w:type="dxa"/>
          </w:tcPr>
          <w:p w:rsidR="00A70674" w:rsidRDefault="00A70674"/>
        </w:tc>
        <w:tc>
          <w:tcPr>
            <w:tcW w:w="3214" w:type="dxa"/>
          </w:tcPr>
          <w:p w:rsidR="00A70674" w:rsidRDefault="00A70674"/>
        </w:tc>
      </w:tr>
      <w:tr w:rsidR="00223D4D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95557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223D4D" w:rsidRPr="00FB25FF" w:rsidRDefault="00561EDA" w:rsidP="00223D4D">
                  <w:pPr>
                    <w:spacing w:before="48" w:after="48"/>
                    <w:rPr>
                      <w:color w:val="auto"/>
                    </w:rPr>
                  </w:pPr>
                  <w:r>
                    <w:t>Nov 2025</w:t>
                  </w:r>
                </w:p>
              </w:tc>
            </w:tr>
            <w:tr w:rsidR="00295557" w:rsidRPr="00FB25FF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95557" w:rsidRPr="00FB25FF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295557" w:rsidRPr="00FB25FF" w:rsidTr="004E4DF1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295557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FB25FF" w:rsidRPr="00FB25FF" w:rsidTr="00656161"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4E4DF1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8D4298" w:rsidRDefault="004E4DF1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FB25FF" w:rsidRPr="00FB25FF" w:rsidTr="00656161"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Pr="00D37218" w:rsidRDefault="004E4DF1" w:rsidP="007F75C5">
                        <w:pPr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FB25FF" w:rsidRDefault="004E4DF1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4E4DF1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4E4DF1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4E4DF1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4E4DF1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FB25FF" w:rsidRPr="00FB25FF" w:rsidTr="00E22A72"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E22A72" w:rsidRDefault="004E4DF1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E22A72" w:rsidRDefault="004E4DF1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E22A72" w:rsidRDefault="004E4DF1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E22A72" w:rsidRDefault="004E4DF1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E22A72" w:rsidRDefault="004E4DF1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E4DF1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</w:tr>
                  <w:tr w:rsidR="00295557" w:rsidRPr="00FB25FF" w:rsidTr="00A70674">
                    <w:tc>
                      <w:tcPr>
                        <w:tcW w:w="448" w:type="dxa"/>
                      </w:tcPr>
                      <w:p w:rsidR="00223D4D" w:rsidRPr="00FB25FF" w:rsidRDefault="004E4DF1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75354D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</w:tbl>
                <w:p w:rsidR="00223D4D" w:rsidRPr="00FB25FF" w:rsidRDefault="00223D4D" w:rsidP="00223D4D">
                  <w:pPr>
                    <w:rPr>
                      <w:color w:val="auto"/>
                    </w:rPr>
                  </w:pPr>
                </w:p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95557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223D4D" w:rsidRPr="00FB25FF" w:rsidRDefault="00561EDA" w:rsidP="00223D4D">
                  <w:pPr>
                    <w:spacing w:before="48" w:after="48"/>
                  </w:pPr>
                  <w:r>
                    <w:t>Dec 2025</w:t>
                  </w:r>
                </w:p>
              </w:tc>
            </w:tr>
            <w:tr w:rsidR="00295557" w:rsidRPr="00FB25FF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95557" w:rsidRPr="00FB25FF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B90FED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90FED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90FED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90FED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90FED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90FED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B90FED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B90FED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90FED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90FED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90FED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90FED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90FED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  <w:tr w:rsidR="00FB25FF" w:rsidRPr="00FB25FF" w:rsidTr="00295557">
                    <w:tc>
                      <w:tcPr>
                        <w:tcW w:w="448" w:type="dxa"/>
                      </w:tcPr>
                      <w:p w:rsidR="007F75C5" w:rsidRPr="00FB25FF" w:rsidRDefault="00B90FED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B90FED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90FED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90FED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90FED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B90FED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90FED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</w:tr>
                  <w:tr w:rsidR="00FB25FF" w:rsidRPr="00FB25FF" w:rsidTr="00295557">
                    <w:tc>
                      <w:tcPr>
                        <w:tcW w:w="448" w:type="dxa"/>
                      </w:tcPr>
                      <w:p w:rsidR="007F75C5" w:rsidRPr="00FB25FF" w:rsidRDefault="00B90FED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B90FED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B90FED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B90FED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B90FED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B90FED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90FED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</w:tr>
                  <w:tr w:rsidR="00FB25FF" w:rsidRPr="00FB25FF" w:rsidTr="00B90FED">
                    <w:tc>
                      <w:tcPr>
                        <w:tcW w:w="448" w:type="dxa"/>
                      </w:tcPr>
                      <w:p w:rsidR="007F75C5" w:rsidRPr="00FB25FF" w:rsidRDefault="00B90FED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B90FED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B90FED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FB25FF" w:rsidRDefault="00B90FED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295557" w:rsidRPr="00FB25FF" w:rsidTr="00223D4D"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000400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</w:tr>
                </w:tbl>
                <w:p w:rsidR="00223D4D" w:rsidRPr="00FB25FF" w:rsidRDefault="00223D4D" w:rsidP="00223D4D">
                  <w:pPr>
                    <w:rPr>
                      <w:color w:val="auto"/>
                    </w:rPr>
                  </w:pPr>
                </w:p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95557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223D4D" w:rsidRPr="00FB25FF" w:rsidRDefault="00223D4D" w:rsidP="00223D4D">
                  <w:pPr>
                    <w:spacing w:before="48" w:after="48"/>
                    <w:rPr>
                      <w:color w:val="auto"/>
                    </w:rPr>
                  </w:pPr>
                  <w:r w:rsidRPr="00FB25FF">
                    <w:t>Jan 20</w:t>
                  </w:r>
                  <w:r w:rsidR="00561EDA">
                    <w:t>26</w:t>
                  </w:r>
                </w:p>
              </w:tc>
            </w:tr>
            <w:tr w:rsidR="00295557" w:rsidRPr="00FB25FF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95557" w:rsidRPr="00FB25FF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295557" w:rsidRPr="00FB25FF" w:rsidTr="00A77578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295557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A77578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A77578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A77578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A77578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FB25FF" w:rsidRPr="00FB25FF" w:rsidTr="00295557"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FB25FF" w:rsidRDefault="00A77578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A77578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77578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</w:tr>
                  <w:tr w:rsidR="00295557" w:rsidRPr="00FB25FF" w:rsidTr="00A70674"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000400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</w:tr>
                </w:tbl>
                <w:p w:rsidR="00223D4D" w:rsidRPr="00FB25FF" w:rsidRDefault="00223D4D" w:rsidP="00223D4D">
                  <w:pPr>
                    <w:rPr>
                      <w:color w:val="auto"/>
                    </w:rPr>
                  </w:pPr>
                </w:p>
              </w:tc>
            </w:tr>
          </w:tbl>
          <w:p w:rsidR="00223D4D" w:rsidRDefault="00223D4D" w:rsidP="00223D4D"/>
        </w:tc>
      </w:tr>
      <w:tr w:rsidR="00223D4D">
        <w:trPr>
          <w:trHeight w:hRule="exact" w:val="144"/>
        </w:trPr>
        <w:tc>
          <w:tcPr>
            <w:tcW w:w="3214" w:type="dxa"/>
          </w:tcPr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Default="00223D4D" w:rsidP="00223D4D"/>
        </w:tc>
      </w:tr>
      <w:tr w:rsidR="00223D4D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95557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223D4D" w:rsidRPr="00FB25FF" w:rsidRDefault="00223D4D" w:rsidP="00223D4D">
                  <w:pPr>
                    <w:spacing w:before="48" w:after="48"/>
                    <w:rPr>
                      <w:color w:val="auto"/>
                    </w:rPr>
                  </w:pPr>
                  <w:r w:rsidRPr="00FB25FF">
                    <w:t>Feb 20</w:t>
                  </w:r>
                  <w:r w:rsidR="00561EDA">
                    <w:t>26</w:t>
                  </w:r>
                </w:p>
              </w:tc>
            </w:tr>
            <w:tr w:rsidR="00295557" w:rsidRPr="00FB25FF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95557" w:rsidRPr="00FB25FF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295557" w:rsidRPr="00FB25FF" w:rsidTr="00A70674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9E6B3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9E6B37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9E6B3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9E6B3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9E6B3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9E6B3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9E6B3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9E6B3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9E6B37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9E6B3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9E6B3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9E6B3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9E6B3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9E6B3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</w:tr>
                  <w:tr w:rsidR="00FB25FF" w:rsidRPr="00FB25FF" w:rsidTr="00295557">
                    <w:tc>
                      <w:tcPr>
                        <w:tcW w:w="448" w:type="dxa"/>
                      </w:tcPr>
                      <w:p w:rsidR="007F75C5" w:rsidRPr="00FB25FF" w:rsidRDefault="009E6B3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9E6B37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9E6B37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9E6B37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9E6B37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9E6B37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9E6B3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9E6B3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9E6B37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9E6B3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9E6B3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9E6B3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9E6B3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9E6B3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</w:tr>
                  <w:tr w:rsidR="00295557" w:rsidRPr="00FB25FF" w:rsidTr="00A70674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000400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</w:tbl>
                <w:p w:rsidR="00223D4D" w:rsidRPr="00FB25FF" w:rsidRDefault="00223D4D" w:rsidP="00223D4D">
                  <w:pPr>
                    <w:rPr>
                      <w:color w:val="auto"/>
                    </w:rPr>
                  </w:pPr>
                </w:p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95557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223D4D" w:rsidRPr="00FB25FF" w:rsidRDefault="00223D4D" w:rsidP="00223D4D">
                  <w:pPr>
                    <w:spacing w:before="48" w:after="48"/>
                    <w:rPr>
                      <w:color w:val="auto"/>
                    </w:rPr>
                  </w:pPr>
                  <w:r w:rsidRPr="00FB25FF">
                    <w:t xml:space="preserve">Mar </w:t>
                  </w:r>
                  <w:r w:rsidR="00561EDA">
                    <w:t>2026</w:t>
                  </w:r>
                </w:p>
              </w:tc>
            </w:tr>
            <w:tr w:rsidR="00295557" w:rsidRPr="00FB25FF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95557" w:rsidRPr="00FB25FF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FB25FF" w:rsidRPr="00FB25FF" w:rsidTr="00295557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FB25FF" w:rsidRPr="00FB25FF" w:rsidTr="00116A13"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295557" w:rsidRDefault="00BE23E7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8D4298" w:rsidRDefault="00BE23E7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295557" w:rsidRDefault="00BE23E7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295557" w:rsidRDefault="00BE23E7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</w:tr>
                  <w:tr w:rsidR="00295557" w:rsidRPr="00FB25FF" w:rsidTr="00295557"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295557" w:rsidRDefault="00BE23E7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BE23E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</w:tr>
                  <w:tr w:rsidR="00295557" w:rsidRPr="00FB25FF" w:rsidTr="00295557">
                    <w:tc>
                      <w:tcPr>
                        <w:tcW w:w="448" w:type="dxa"/>
                      </w:tcPr>
                      <w:p w:rsidR="00223D4D" w:rsidRPr="00FB25FF" w:rsidRDefault="00BE23E7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223D4D" w:rsidRPr="00295557" w:rsidRDefault="00BE23E7" w:rsidP="00223D4D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BE23E7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BE23E7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</w:tbl>
                <w:p w:rsidR="00223D4D" w:rsidRPr="00FB25FF" w:rsidRDefault="00223D4D" w:rsidP="00223D4D">
                  <w:pPr>
                    <w:rPr>
                      <w:color w:val="auto"/>
                    </w:rPr>
                  </w:pPr>
                </w:p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95557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223D4D" w:rsidRPr="00FB25FF" w:rsidRDefault="00223D4D" w:rsidP="00223D4D">
                  <w:pPr>
                    <w:spacing w:before="48" w:after="48"/>
                    <w:rPr>
                      <w:color w:val="auto"/>
                    </w:rPr>
                  </w:pPr>
                  <w:r w:rsidRPr="00FB25FF">
                    <w:t xml:space="preserve">Apr </w:t>
                  </w:r>
                  <w:r w:rsidR="00561EDA">
                    <w:t>2026</w:t>
                  </w:r>
                </w:p>
              </w:tc>
            </w:tr>
            <w:tr w:rsidR="00295557" w:rsidRPr="00FB25FF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95557" w:rsidRPr="00FB25FF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295557" w:rsidRPr="00FB25FF" w:rsidTr="00D37218"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</w:tr>
                  <w:tr w:rsidR="00FB25FF" w:rsidRPr="00FB25FF" w:rsidTr="00D37218"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FB25FF" w:rsidRDefault="0093625F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</w:tr>
                  <w:tr w:rsidR="00FB25FF" w:rsidRPr="00FB25FF" w:rsidTr="00D37218"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295557" w:rsidRDefault="0093625F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295557" w:rsidRDefault="0093625F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295557" w:rsidRDefault="0093625F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295557" w:rsidRDefault="0093625F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295557" w:rsidRDefault="0093625F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</w:tr>
                  <w:tr w:rsidR="00FB25FF" w:rsidRPr="00FB25FF" w:rsidTr="00D37218"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93625F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93625F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93625F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295557" w:rsidRPr="00FB25FF" w:rsidTr="00A70674"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927C39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</w:tr>
                </w:tbl>
                <w:p w:rsidR="00223D4D" w:rsidRPr="00FB25FF" w:rsidRDefault="00223D4D" w:rsidP="00223D4D">
                  <w:pPr>
                    <w:rPr>
                      <w:color w:val="auto"/>
                    </w:rPr>
                  </w:pPr>
                </w:p>
              </w:tc>
            </w:tr>
          </w:tbl>
          <w:p w:rsidR="00223D4D" w:rsidRDefault="00223D4D" w:rsidP="00223D4D"/>
        </w:tc>
      </w:tr>
      <w:tr w:rsidR="00223D4D">
        <w:trPr>
          <w:trHeight w:hRule="exact" w:val="144"/>
        </w:trPr>
        <w:tc>
          <w:tcPr>
            <w:tcW w:w="3214" w:type="dxa"/>
          </w:tcPr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Default="00223D4D" w:rsidP="00223D4D"/>
        </w:tc>
      </w:tr>
      <w:tr w:rsidR="00223D4D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95557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223D4D" w:rsidRPr="00FB25FF" w:rsidRDefault="00223D4D" w:rsidP="00223D4D">
                  <w:pPr>
                    <w:spacing w:before="48" w:after="48"/>
                    <w:rPr>
                      <w:color w:val="auto"/>
                    </w:rPr>
                  </w:pPr>
                  <w:r w:rsidRPr="00FB25FF">
                    <w:t xml:space="preserve">May </w:t>
                  </w:r>
                  <w:r w:rsidR="00561EDA">
                    <w:t>2026</w:t>
                  </w:r>
                </w:p>
              </w:tc>
            </w:tr>
            <w:tr w:rsidR="00295557" w:rsidRPr="00FB25FF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95557" w:rsidRPr="00FB25FF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295557" w:rsidRPr="00FB25FF" w:rsidTr="00A70674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</w:tr>
                  <w:tr w:rsidR="00FB25FF" w:rsidRPr="00FB25FF" w:rsidTr="00000400"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000400" w:rsidRDefault="004F5862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4F5862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</w:tr>
                  <w:tr w:rsidR="00295557" w:rsidRPr="00FB25FF" w:rsidTr="00A70674">
                    <w:tc>
                      <w:tcPr>
                        <w:tcW w:w="448" w:type="dxa"/>
                      </w:tcPr>
                      <w:p w:rsidR="00223D4D" w:rsidRPr="00FB25FF" w:rsidRDefault="004F5862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4F5862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</w:tr>
                </w:tbl>
                <w:p w:rsidR="00223D4D" w:rsidRPr="00FB25FF" w:rsidRDefault="00223D4D" w:rsidP="00223D4D">
                  <w:pPr>
                    <w:rPr>
                      <w:color w:val="auto"/>
                    </w:rPr>
                  </w:pPr>
                </w:p>
              </w:tc>
            </w:tr>
          </w:tbl>
          <w:p w:rsidR="00223D4D" w:rsidRPr="00FB25FF" w:rsidRDefault="00223D4D" w:rsidP="00223D4D"/>
        </w:tc>
        <w:tc>
          <w:tcPr>
            <w:tcW w:w="579" w:type="dxa"/>
          </w:tcPr>
          <w:p w:rsidR="00223D4D" w:rsidRPr="00FB25FF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223D4D" w:rsidRPr="00FB25FF" w:rsidRDefault="00223D4D" w:rsidP="00223D4D">
                  <w:pPr>
                    <w:spacing w:before="48" w:after="48"/>
                  </w:pPr>
                  <w:r w:rsidRPr="00FB25FF">
                    <w:t xml:space="preserve">Jun </w:t>
                  </w:r>
                  <w:r w:rsidR="00561EDA">
                    <w:t>2026</w:t>
                  </w:r>
                </w:p>
              </w:tc>
            </w:tr>
            <w:tr w:rsidR="00223D4D" w:rsidRPr="00FB25FF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FB25FF" w:rsidTr="00652BA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8" w:space="0" w:color="0070C0"/>
                        </w:tcBorders>
                      </w:tcPr>
                      <w:p w:rsidR="00223D4D" w:rsidRPr="00FB25FF" w:rsidRDefault="00223D4D" w:rsidP="00223D4D">
                        <w:r w:rsidRPr="00FB25FF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S</w:t>
                        </w:r>
                      </w:p>
                    </w:tc>
                  </w:tr>
                  <w:tr w:rsidR="007F75C5" w:rsidRPr="00FB25FF" w:rsidTr="009A6AF1">
                    <w:tc>
                      <w:tcPr>
                        <w:tcW w:w="448" w:type="dxa"/>
                      </w:tcPr>
                      <w:p w:rsidR="007F75C5" w:rsidRPr="00FB25FF" w:rsidRDefault="007F75C5" w:rsidP="007F75C5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A47AF6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right w:val="single" w:sz="8" w:space="0" w:color="0070C0"/>
                        </w:tcBorders>
                        <w:shd w:val="clear" w:color="auto" w:fill="auto"/>
                      </w:tcPr>
                      <w:p w:rsidR="007F75C5" w:rsidRPr="00FB25FF" w:rsidRDefault="00A47AF6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8" w:space="0" w:color="0070C0"/>
                          <w:left w:val="single" w:sz="8" w:space="0" w:color="0070C0"/>
                          <w:bottom w:val="single" w:sz="8" w:space="0" w:color="0070C0"/>
                          <w:right w:val="single" w:sz="8" w:space="0" w:color="0070C0"/>
                          <w:tr2bl w:val="nil"/>
                        </w:tcBorders>
                        <w:shd w:val="clear" w:color="auto" w:fill="0070C0"/>
                      </w:tcPr>
                      <w:p w:rsidR="007F75C5" w:rsidRPr="00652BAB" w:rsidRDefault="00A47AF6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left w:val="single" w:sz="8" w:space="0" w:color="0070C0"/>
                        </w:tcBorders>
                        <w:shd w:val="clear" w:color="auto" w:fill="auto"/>
                      </w:tcPr>
                      <w:p w:rsidR="007F75C5" w:rsidRPr="00FB25FF" w:rsidRDefault="00A47AF6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6</w:t>
                        </w:r>
                      </w:p>
                    </w:tc>
                  </w:tr>
                  <w:tr w:rsidR="007F75C5" w:rsidRPr="00FB25FF" w:rsidTr="00F07E08"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8" w:space="0" w:color="0070C0"/>
                        </w:tcBorders>
                      </w:tcPr>
                      <w:p w:rsidR="007F75C5" w:rsidRPr="00FB25FF" w:rsidRDefault="00A47AF6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13</w:t>
                        </w:r>
                      </w:p>
                    </w:tc>
                  </w:tr>
                  <w:tr w:rsidR="007F75C5" w:rsidRPr="00FB25FF" w:rsidTr="00A70674"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20</w:t>
                        </w:r>
                      </w:p>
                    </w:tc>
                  </w:tr>
                  <w:tr w:rsidR="007F75C5" w:rsidRPr="00FB25FF" w:rsidTr="00A70674"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27</w:t>
                        </w:r>
                      </w:p>
                    </w:tc>
                  </w:tr>
                  <w:tr w:rsidR="007F75C5" w:rsidRPr="00FB25FF" w:rsidTr="00A70674"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A47AF6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/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/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/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/>
                    </w:tc>
                  </w:tr>
                  <w:tr w:rsidR="00223D4D" w:rsidRPr="00FB25FF" w:rsidTr="00A70674">
                    <w:tc>
                      <w:tcPr>
                        <w:tcW w:w="448" w:type="dxa"/>
                      </w:tcPr>
                      <w:p w:rsidR="00223D4D" w:rsidRPr="00FB25FF" w:rsidRDefault="00223D4D" w:rsidP="00223D4D"/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/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/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/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/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/>
                    </w:tc>
                    <w:tc>
                      <w:tcPr>
                        <w:tcW w:w="448" w:type="dxa"/>
                      </w:tcPr>
                      <w:p w:rsidR="00223D4D" w:rsidRPr="0065389C" w:rsidRDefault="0065389C" w:rsidP="00223D4D">
                        <w:pPr>
                          <w:rPr>
                            <w:b/>
                          </w:rPr>
                        </w:pPr>
                        <w:r w:rsidRPr="0065389C">
                          <w:rPr>
                            <w:b/>
                          </w:rPr>
                          <w:t>4</w:t>
                        </w:r>
                      </w:p>
                    </w:tc>
                  </w:tr>
                </w:tbl>
                <w:p w:rsidR="00223D4D" w:rsidRPr="00FB25FF" w:rsidRDefault="00223D4D" w:rsidP="00223D4D"/>
              </w:tc>
            </w:tr>
          </w:tbl>
          <w:p w:rsidR="00223D4D" w:rsidRPr="00FB25FF" w:rsidRDefault="00223D4D" w:rsidP="00223D4D"/>
        </w:tc>
        <w:tc>
          <w:tcPr>
            <w:tcW w:w="579" w:type="dxa"/>
          </w:tcPr>
          <w:p w:rsidR="00223D4D" w:rsidRPr="00FB25FF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223D4D" w:rsidRPr="00FB25FF" w:rsidRDefault="00223D4D" w:rsidP="00223D4D">
                  <w:pPr>
                    <w:spacing w:before="48" w:after="48"/>
                  </w:pPr>
                  <w:r w:rsidRPr="00FB25FF">
                    <w:t xml:space="preserve">Jul </w:t>
                  </w:r>
                  <w:r w:rsidR="00561EDA">
                    <w:t>2026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FB25FF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S</w:t>
                        </w:r>
                      </w:p>
                    </w:tc>
                  </w:tr>
                  <w:tr w:rsidR="007F75C5" w:rsidRPr="00FB25FF" w:rsidTr="00A70674">
                    <w:tc>
                      <w:tcPr>
                        <w:tcW w:w="448" w:type="dxa"/>
                      </w:tcPr>
                      <w:p w:rsidR="007F75C5" w:rsidRPr="00FB25FF" w:rsidRDefault="007F75C5" w:rsidP="007F75C5"/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/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/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4</w:t>
                        </w:r>
                      </w:p>
                    </w:tc>
                  </w:tr>
                  <w:tr w:rsidR="007F75C5" w:rsidRPr="00FB25FF" w:rsidTr="00A70674"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11</w:t>
                        </w:r>
                      </w:p>
                    </w:tc>
                  </w:tr>
                  <w:tr w:rsidR="007F75C5" w:rsidRPr="00FB25FF" w:rsidTr="00A70674"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18</w:t>
                        </w:r>
                      </w:p>
                    </w:tc>
                  </w:tr>
                  <w:tr w:rsidR="007F75C5" w:rsidRPr="00FB25FF" w:rsidTr="00A70674"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25</w:t>
                        </w:r>
                      </w:p>
                    </w:tc>
                  </w:tr>
                  <w:tr w:rsidR="007F75C5" w:rsidTr="00FB25FF"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8D765F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D765F" w:rsidP="007F75C5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000400" w:rsidP="00223D4D">
                        <w:r>
                          <w:t>0</w:t>
                        </w:r>
                      </w:p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</w:tr>
    </w:tbl>
    <w:tbl>
      <w:tblPr>
        <w:tblStyle w:val="Sem3"/>
        <w:tblpPr w:leftFromText="180" w:rightFromText="180" w:vertAnchor="text" w:horzAnchor="margin" w:tblpY="161"/>
        <w:tblW w:w="0" w:type="auto"/>
        <w:tblLook w:val="0620" w:firstRow="1" w:lastRow="0" w:firstColumn="0" w:lastColumn="0" w:noHBand="1" w:noVBand="1"/>
        <w:tblCaption w:val="Layout table"/>
      </w:tblPr>
      <w:tblGrid>
        <w:gridCol w:w="2013"/>
        <w:gridCol w:w="2741"/>
      </w:tblGrid>
      <w:tr w:rsidR="009051BA" w:rsidTr="009051BA">
        <w:trPr>
          <w:trHeight w:val="3326"/>
        </w:trPr>
        <w:tc>
          <w:tcPr>
            <w:tcW w:w="0" w:type="auto"/>
            <w:shd w:val="clear" w:color="auto" w:fill="F0F0F0" w:themeFill="background2"/>
            <w:vAlign w:val="top"/>
          </w:tcPr>
          <w:p w:rsidR="009051BA" w:rsidRPr="003B1845" w:rsidRDefault="00D37218" w:rsidP="009051B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August 13</w:t>
            </w:r>
          </w:p>
          <w:p w:rsidR="009051BA" w:rsidRPr="003B1845" w:rsidRDefault="00D37218" w:rsidP="009051B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August 28</w:t>
            </w:r>
          </w:p>
          <w:p w:rsidR="009051BA" w:rsidRPr="003B1845" w:rsidRDefault="00D37218" w:rsidP="009051B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September 1</w:t>
            </w:r>
          </w:p>
          <w:p w:rsidR="009051BA" w:rsidRPr="003B1845" w:rsidRDefault="00656161" w:rsidP="009051B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November 10</w:t>
            </w:r>
          </w:p>
          <w:p w:rsidR="009051BA" w:rsidRPr="003B1845" w:rsidRDefault="00D37218" w:rsidP="009051B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November 11</w:t>
            </w:r>
          </w:p>
          <w:p w:rsidR="009051BA" w:rsidRPr="003B1845" w:rsidRDefault="00D37218" w:rsidP="009051B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November 24</w:t>
            </w:r>
            <w:r w:rsidR="009051BA" w:rsidRPr="003B184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28</w:t>
            </w:r>
          </w:p>
          <w:p w:rsidR="009051BA" w:rsidRPr="003B1845" w:rsidRDefault="00D37218" w:rsidP="009051B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December 19-January 2</w:t>
            </w:r>
          </w:p>
          <w:p w:rsidR="009051BA" w:rsidRDefault="00D37218" w:rsidP="009051B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January 19</w:t>
            </w:r>
          </w:p>
          <w:p w:rsidR="00016D4A" w:rsidRPr="003B1845" w:rsidRDefault="00016D4A" w:rsidP="009051B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January 27</w:t>
            </w:r>
          </w:p>
          <w:p w:rsidR="00000400" w:rsidRPr="003B1845" w:rsidRDefault="00D37218" w:rsidP="009051B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February 16-20</w:t>
            </w:r>
          </w:p>
          <w:p w:rsidR="009051BA" w:rsidRPr="003B1845" w:rsidRDefault="00D37218" w:rsidP="009051B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April 3-10</w:t>
            </w:r>
          </w:p>
          <w:p w:rsidR="009051BA" w:rsidRDefault="009A6AF1" w:rsidP="009051B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May 25</w:t>
            </w:r>
          </w:p>
          <w:p w:rsidR="009051BA" w:rsidRPr="003B1845" w:rsidRDefault="009A6AF1" w:rsidP="009051B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June 4</w:t>
            </w:r>
          </w:p>
        </w:tc>
        <w:tc>
          <w:tcPr>
            <w:tcW w:w="0" w:type="auto"/>
            <w:shd w:val="clear" w:color="auto" w:fill="F0F0F0" w:themeFill="background2"/>
            <w:vAlign w:val="top"/>
          </w:tcPr>
          <w:p w:rsidR="009051BA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1</w:t>
            </w:r>
            <w:r w:rsidRPr="003B1845">
              <w:rPr>
                <w:b/>
                <w:sz w:val="16"/>
                <w:szCs w:val="16"/>
                <w:vertAlign w:val="superscript"/>
              </w:rPr>
              <w:t>st</w:t>
            </w:r>
            <w:r w:rsidRPr="003B1845">
              <w:rPr>
                <w:b/>
                <w:sz w:val="16"/>
                <w:szCs w:val="16"/>
              </w:rPr>
              <w:t xml:space="preserve"> Day of School</w:t>
            </w:r>
          </w:p>
          <w:p w:rsidR="009051BA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Back to School Night</w:t>
            </w:r>
          </w:p>
          <w:p w:rsidR="009051BA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Labor Day</w:t>
            </w:r>
          </w:p>
          <w:p w:rsidR="009051BA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No School / Teacher Work Day</w:t>
            </w:r>
          </w:p>
          <w:p w:rsidR="009051BA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Veteran’s Day</w:t>
            </w:r>
          </w:p>
          <w:p w:rsidR="009051BA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Thanksgiving Break</w:t>
            </w:r>
          </w:p>
          <w:p w:rsidR="009051BA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Winter/Christmas Break</w:t>
            </w:r>
          </w:p>
          <w:p w:rsidR="009051BA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Dr. Martin Luther King, Jr. Day</w:t>
            </w:r>
          </w:p>
          <w:p w:rsidR="00016D4A" w:rsidRPr="003B1845" w:rsidRDefault="00016D4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Pr="00016D4A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Day of School</w:t>
            </w:r>
          </w:p>
          <w:p w:rsidR="00000400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Presidents Week</w:t>
            </w:r>
          </w:p>
          <w:p w:rsidR="009051BA" w:rsidRPr="003B1845" w:rsidRDefault="00D37218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Easter/</w:t>
            </w:r>
            <w:r w:rsidR="009051BA" w:rsidRPr="003B1845">
              <w:rPr>
                <w:b/>
                <w:sz w:val="16"/>
                <w:szCs w:val="16"/>
              </w:rPr>
              <w:t>Spring Break</w:t>
            </w:r>
          </w:p>
          <w:p w:rsidR="009051BA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Memorial Day</w:t>
            </w:r>
          </w:p>
          <w:p w:rsidR="009A6AF1" w:rsidRPr="003B1845" w:rsidRDefault="009A6AF1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Last Day of School/Minimum Day</w:t>
            </w:r>
          </w:p>
        </w:tc>
      </w:tr>
    </w:tbl>
    <w:tbl>
      <w:tblPr>
        <w:tblStyle w:val="Sem1"/>
        <w:tblpPr w:leftFromText="180" w:rightFromText="180" w:vertAnchor="text" w:horzAnchor="page" w:tblpX="5461" w:tblpY="153"/>
        <w:tblW w:w="0" w:type="auto"/>
        <w:tblLook w:val="0620" w:firstRow="1" w:lastRow="0" w:firstColumn="0" w:lastColumn="0" w:noHBand="1" w:noVBand="1"/>
        <w:tblCaption w:val="Layout table"/>
      </w:tblPr>
      <w:tblGrid>
        <w:gridCol w:w="3107"/>
        <w:gridCol w:w="3377"/>
      </w:tblGrid>
      <w:tr w:rsidR="00FB3CB3" w:rsidTr="00FB3CB3">
        <w:trPr>
          <w:trHeight w:val="339"/>
        </w:trPr>
        <w:tc>
          <w:tcPr>
            <w:tcW w:w="0" w:type="auto"/>
            <w:shd w:val="clear" w:color="auto" w:fill="0070C0"/>
            <w:vAlign w:val="bottom"/>
          </w:tcPr>
          <w:p w:rsidR="00FB3CB3" w:rsidRPr="00756AC7" w:rsidRDefault="00FB3CB3" w:rsidP="00FB3CB3">
            <w:pPr>
              <w:spacing w:befor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FIRST &amp; LAST DAYS OF SCHOOL</w:t>
            </w:r>
          </w:p>
        </w:tc>
        <w:tc>
          <w:tcPr>
            <w:tcW w:w="0" w:type="auto"/>
            <w:shd w:val="clear" w:color="auto" w:fill="FFFF00"/>
          </w:tcPr>
          <w:p w:rsidR="00FB3CB3" w:rsidRPr="00756AC7" w:rsidRDefault="00FB3CB3" w:rsidP="00FB3CB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MINIMUM DAYS</w:t>
            </w:r>
          </w:p>
        </w:tc>
      </w:tr>
      <w:tr w:rsidR="00FB3CB3" w:rsidTr="00FB3CB3">
        <w:trPr>
          <w:trHeight w:val="339"/>
        </w:trPr>
        <w:tc>
          <w:tcPr>
            <w:tcW w:w="0" w:type="auto"/>
            <w:shd w:val="clear" w:color="auto" w:fill="FF0000"/>
            <w:vAlign w:val="bottom"/>
          </w:tcPr>
          <w:p w:rsidR="00FB3CB3" w:rsidRPr="00756AC7" w:rsidRDefault="00FB3CB3" w:rsidP="00FB3CB3">
            <w:pPr>
              <w:spacing w:before="0"/>
              <w:rPr>
                <w:b/>
                <w:color w:val="auto"/>
              </w:rPr>
            </w:pPr>
            <w:r w:rsidRPr="00756AC7">
              <w:rPr>
                <w:b/>
                <w:color w:val="auto"/>
              </w:rPr>
              <w:t>NO SCHOOL</w:t>
            </w:r>
            <w:r>
              <w:rPr>
                <w:b/>
                <w:color w:val="auto"/>
              </w:rPr>
              <w:t xml:space="preserve">  </w:t>
            </w:r>
            <w:r w:rsidRPr="00756AC7">
              <w:rPr>
                <w:b/>
                <w:color w:val="auto"/>
              </w:rPr>
              <w:t>/HOLIDAYS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B3CB3" w:rsidRPr="00756AC7" w:rsidRDefault="00FB3CB3" w:rsidP="00FB3CB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NO SCHOOL / TEACHER WORK DAY</w:t>
            </w:r>
          </w:p>
        </w:tc>
      </w:tr>
      <w:tr w:rsidR="00FB3CB3" w:rsidTr="00FB3CB3">
        <w:trPr>
          <w:gridAfter w:val="1"/>
          <w:trHeight w:val="339"/>
        </w:trPr>
        <w:tc>
          <w:tcPr>
            <w:tcW w:w="0" w:type="auto"/>
            <w:shd w:val="clear" w:color="auto" w:fill="FFC000"/>
          </w:tcPr>
          <w:p w:rsidR="00FB3CB3" w:rsidRDefault="00FB3CB3" w:rsidP="00FB3CB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TRIMESTER ENDS</w:t>
            </w:r>
          </w:p>
        </w:tc>
      </w:tr>
    </w:tbl>
    <w:p w:rsidR="00756AC7" w:rsidRDefault="00756AC7"/>
    <w:p w:rsidR="00A70674" w:rsidRDefault="00FB3CB3">
      <w:pPr>
        <w:pStyle w:val="Heading1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92D4546" wp14:editId="48C751CA">
            <wp:simplePos x="0" y="0"/>
            <wp:positionH relativeFrom="column">
              <wp:posOffset>4795245</wp:posOffset>
            </wp:positionH>
            <wp:positionV relativeFrom="paragraph">
              <wp:posOffset>69851</wp:posOffset>
            </wp:positionV>
            <wp:extent cx="2024391" cy="14643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con On Tracto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18" cy="1465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0674" w:rsidRDefault="00A70674">
      <w:pPr>
        <w:pStyle w:val="Heading1"/>
      </w:pPr>
    </w:p>
    <w:p w:rsidR="00A70674" w:rsidRDefault="00A70674">
      <w:pPr>
        <w:pStyle w:val="Heading1"/>
      </w:pPr>
    </w:p>
    <w:p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67A" w:rsidRDefault="0086667A" w:rsidP="00337E14">
      <w:pPr>
        <w:spacing w:after="0"/>
      </w:pPr>
      <w:r>
        <w:separator/>
      </w:r>
    </w:p>
  </w:endnote>
  <w:endnote w:type="continuationSeparator" w:id="0">
    <w:p w:rsidR="0086667A" w:rsidRDefault="0086667A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67A" w:rsidRDefault="0086667A" w:rsidP="00337E14">
      <w:pPr>
        <w:spacing w:after="0"/>
      </w:pPr>
      <w:r>
        <w:separator/>
      </w:r>
    </w:p>
  </w:footnote>
  <w:footnote w:type="continuationSeparator" w:id="0">
    <w:p w:rsidR="0086667A" w:rsidRDefault="0086667A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01"/>
    <w:rsid w:val="00000400"/>
    <w:rsid w:val="00016D4A"/>
    <w:rsid w:val="000C2201"/>
    <w:rsid w:val="000D6EFE"/>
    <w:rsid w:val="00116A13"/>
    <w:rsid w:val="00177845"/>
    <w:rsid w:val="00213EC8"/>
    <w:rsid w:val="00214FCD"/>
    <w:rsid w:val="00223D4D"/>
    <w:rsid w:val="00295557"/>
    <w:rsid w:val="00337E14"/>
    <w:rsid w:val="003522B7"/>
    <w:rsid w:val="00366921"/>
    <w:rsid w:val="003B0C4E"/>
    <w:rsid w:val="003B1845"/>
    <w:rsid w:val="003C14C4"/>
    <w:rsid w:val="004061EA"/>
    <w:rsid w:val="0044315E"/>
    <w:rsid w:val="004A6C50"/>
    <w:rsid w:val="004B430E"/>
    <w:rsid w:val="004B4F26"/>
    <w:rsid w:val="004E4DF1"/>
    <w:rsid w:val="004F5862"/>
    <w:rsid w:val="004F683C"/>
    <w:rsid w:val="005416FC"/>
    <w:rsid w:val="00561EDA"/>
    <w:rsid w:val="0058421F"/>
    <w:rsid w:val="00652BAB"/>
    <w:rsid w:val="0065389C"/>
    <w:rsid w:val="00656161"/>
    <w:rsid w:val="006C5921"/>
    <w:rsid w:val="007476DE"/>
    <w:rsid w:val="0075354D"/>
    <w:rsid w:val="00756AC7"/>
    <w:rsid w:val="007F75C5"/>
    <w:rsid w:val="0086667A"/>
    <w:rsid w:val="008D4298"/>
    <w:rsid w:val="008D765F"/>
    <w:rsid w:val="009035EA"/>
    <w:rsid w:val="009051BA"/>
    <w:rsid w:val="00927C39"/>
    <w:rsid w:val="0093625F"/>
    <w:rsid w:val="00990DCA"/>
    <w:rsid w:val="00996198"/>
    <w:rsid w:val="009A6AF1"/>
    <w:rsid w:val="009E6B37"/>
    <w:rsid w:val="009F65F2"/>
    <w:rsid w:val="00A17C1E"/>
    <w:rsid w:val="00A47AF6"/>
    <w:rsid w:val="00A70674"/>
    <w:rsid w:val="00A77578"/>
    <w:rsid w:val="00A875D8"/>
    <w:rsid w:val="00B52F8F"/>
    <w:rsid w:val="00B87BA8"/>
    <w:rsid w:val="00B90777"/>
    <w:rsid w:val="00B90FED"/>
    <w:rsid w:val="00BD4C1E"/>
    <w:rsid w:val="00BE23E7"/>
    <w:rsid w:val="00D37218"/>
    <w:rsid w:val="00D5298A"/>
    <w:rsid w:val="00E118A4"/>
    <w:rsid w:val="00E22A72"/>
    <w:rsid w:val="00EC16F9"/>
    <w:rsid w:val="00F07E08"/>
    <w:rsid w:val="00F64F87"/>
    <w:rsid w:val="00FB25FF"/>
    <w:rsid w:val="00FB3CB3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062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lournoy.FLOURNOY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9fc9171bb41dc08635275f351de859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29387215989a890c06011de04edfe97d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EE274FD-1938-4687-A7F8-7CB321727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5D822-148B-4C01-8427-EA7904CF4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13EC0-C98A-459D-8D4B-544E5672DB7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2025-01-17T19:41:00Z</dcterms:created>
  <dcterms:modified xsi:type="dcterms:W3CDTF">2025-03-04T16:39:00Z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